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4A45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eastAsia="方正小标宋简体"/>
          <w:b/>
          <w:bCs/>
          <w:spacing w:val="-20"/>
          <w:w w:val="100"/>
          <w:szCs w:val="21"/>
        </w:rPr>
      </w:pPr>
      <w:r>
        <w:rPr>
          <w:rFonts w:hint="eastAsia" w:ascii="方正小标宋简体" w:eastAsia="方正小标宋简体"/>
          <w:b/>
          <w:bCs/>
          <w:spacing w:val="0"/>
          <w:w w:val="100"/>
          <w:sz w:val="44"/>
          <w:szCs w:val="44"/>
          <w:lang w:val="en-US" w:eastAsia="zh-CN"/>
        </w:rPr>
        <w:t>朝阳市信访局</w:t>
      </w:r>
      <w:r>
        <w:rPr>
          <w:rFonts w:hint="eastAsia" w:ascii="方正小标宋简体" w:eastAsia="方正小标宋简体"/>
          <w:b/>
          <w:bCs/>
          <w:spacing w:val="0"/>
          <w:w w:val="100"/>
          <w:sz w:val="44"/>
          <w:szCs w:val="44"/>
        </w:rPr>
        <w:t>信息公开申请书</w:t>
      </w:r>
    </w:p>
    <w:p w14:paraId="75DA23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eastAsia="方正小标宋简体"/>
          <w:bCs/>
          <w:spacing w:val="-20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72"/>
        <w:gridCol w:w="1448"/>
        <w:gridCol w:w="1285"/>
        <w:gridCol w:w="177"/>
        <w:gridCol w:w="1377"/>
        <w:gridCol w:w="1575"/>
      </w:tblGrid>
      <w:tr w14:paraId="55EC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noWrap w:val="0"/>
            <w:vAlign w:val="center"/>
          </w:tcPr>
          <w:p w14:paraId="6F225D7C">
            <w:pPr>
              <w:pStyle w:val="2"/>
              <w:spacing w:line="320" w:lineRule="exact"/>
              <w:ind w:right="-59"/>
              <w:jc w:val="center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72B1E7D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57B83F5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4CE13CCD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5EEFCC0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1DF7EF72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32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1B1728B4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5A775F14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6C0B6EC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56044CF5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6F8EEA83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630B7BEA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509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5325B93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014904A2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5FA2A89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48" w:type="dxa"/>
            <w:tcBorders>
              <w:right w:val="nil"/>
            </w:tcBorders>
            <w:noWrap w:val="0"/>
            <w:vAlign w:val="center"/>
          </w:tcPr>
          <w:p w14:paraId="6676285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 w14:paraId="403401F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1E79E24B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998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2FAE8732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656B76FD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4AE63D0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48" w:type="dxa"/>
            <w:noWrap w:val="0"/>
            <w:vAlign w:val="center"/>
          </w:tcPr>
          <w:p w14:paraId="6BDDD6E8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C11ED9F"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 w14:paraId="785F77FE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718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6A451C05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6F63CF86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0F2F9676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57DCE45F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559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357C971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 w14:paraId="69ECEE2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2F10E82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4DA075D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69F3049A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 w14:paraId="2E9969C2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46D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4821760C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1D294378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1F3A412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476882F9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051EA11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 w14:paraId="6415E6F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520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7F0FA6E7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3C87F509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488D257E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444B84EA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1415B67C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真</w:t>
            </w:r>
          </w:p>
        </w:tc>
        <w:tc>
          <w:tcPr>
            <w:tcW w:w="1575" w:type="dxa"/>
            <w:noWrap w:val="0"/>
            <w:vAlign w:val="center"/>
          </w:tcPr>
          <w:p w14:paraId="39CFACC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1C3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0BF8E9CB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2449D6CE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4BE83690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 w14:paraId="74CD6699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7ACDC2F4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5" w:type="dxa"/>
            <w:noWrap w:val="0"/>
            <w:vAlign w:val="center"/>
          </w:tcPr>
          <w:p w14:paraId="1E258FA4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D04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 w14:paraId="7A9E58E2"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2E2D54B5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061D025F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62" w:type="dxa"/>
            <w:gridSpan w:val="5"/>
            <w:noWrap w:val="0"/>
            <w:vAlign w:val="center"/>
          </w:tcPr>
          <w:p w14:paraId="25811F81"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718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660" w:type="dxa"/>
            <w:gridSpan w:val="4"/>
            <w:noWrap w:val="0"/>
            <w:vAlign w:val="center"/>
          </w:tcPr>
          <w:p w14:paraId="6FD61996">
            <w:pPr>
              <w:spacing w:line="320" w:lineRule="exact"/>
              <w:ind w:right="452"/>
              <w:jc w:val="center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提交部门</w:t>
            </w:r>
          </w:p>
        </w:tc>
        <w:tc>
          <w:tcPr>
            <w:tcW w:w="5862" w:type="dxa"/>
            <w:gridSpan w:val="5"/>
            <w:noWrap w:val="0"/>
            <w:vAlign w:val="top"/>
          </w:tcPr>
          <w:p w14:paraId="716439E8">
            <w:pPr>
              <w:spacing w:line="320" w:lineRule="exact"/>
              <w:ind w:right="1172"/>
              <w:jc w:val="center"/>
              <w:rPr>
                <w:rFonts w:hint="eastAsia" w:ascii="方正仿宋简体" w:eastAsia="方正仿宋简体"/>
                <w:sz w:val="24"/>
              </w:rPr>
            </w:pPr>
          </w:p>
          <w:p w14:paraId="69124DB3">
            <w:pPr>
              <w:wordWrap w:val="0"/>
              <w:spacing w:line="320" w:lineRule="exact"/>
              <w:ind w:right="812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</w:tr>
      <w:tr w14:paraId="5AAB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522" w:type="dxa"/>
            <w:gridSpan w:val="9"/>
            <w:noWrap w:val="0"/>
            <w:vAlign w:val="top"/>
          </w:tcPr>
          <w:p w14:paraId="331183A2">
            <w:pPr>
              <w:spacing w:line="320" w:lineRule="exact"/>
              <w:ind w:right="452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 w14:paraId="1D621143">
            <w:pPr>
              <w:spacing w:line="320" w:lineRule="exact"/>
              <w:ind w:right="452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</w:t>
            </w:r>
          </w:p>
          <w:p w14:paraId="68BAA3F1">
            <w:pPr>
              <w:spacing w:line="320" w:lineRule="exact"/>
              <w:ind w:right="452" w:firstLine="5520" w:firstLineChars="2300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年     月     日</w:t>
            </w:r>
          </w:p>
        </w:tc>
      </w:tr>
      <w:tr w14:paraId="44DD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428" w:type="dxa"/>
            <w:vMerge w:val="restart"/>
            <w:noWrap w:val="0"/>
            <w:vAlign w:val="center"/>
          </w:tcPr>
          <w:p w14:paraId="5880B51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F04D32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所需政府信息的名称、文号或便于查询的其他特征描述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C2A5B75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82E2948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52F86BD"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128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  <w:noWrap w:val="0"/>
            <w:vAlign w:val="top"/>
          </w:tcPr>
          <w:p w14:paraId="2AF1E8B6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0D8C0145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68366C87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传真</w:t>
            </w:r>
          </w:p>
        </w:tc>
      </w:tr>
      <w:tr w14:paraId="5EBB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8" w:type="dxa"/>
            <w:vMerge w:val="continue"/>
            <w:noWrap w:val="0"/>
            <w:vAlign w:val="top"/>
          </w:tcPr>
          <w:p w14:paraId="0E575AC3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 w14:paraId="0F7A0EF7"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 w14:paraId="2A26B298">
            <w:pPr>
              <w:spacing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 w14:paraId="1BE39C07">
      <w:pPr>
        <w:rPr>
          <w:rFonts w:hint="eastAsia"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 w14:paraId="5EA53D75">
      <w:pPr>
        <w:spacing w:line="360" w:lineRule="exact"/>
        <w:ind w:firstLine="420" w:firstLineChars="200"/>
        <w:rPr>
          <w:rFonts w:hint="eastAsia"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1、所</w:t>
      </w:r>
      <w:r>
        <w:rPr>
          <w:rFonts w:ascii="楷体_GB2312" w:eastAsia="楷体_GB2312"/>
          <w:color w:val="000000"/>
          <w:szCs w:val="21"/>
        </w:rPr>
        <w:t>申请</w:t>
      </w:r>
      <w:r>
        <w:rPr>
          <w:rFonts w:hint="eastAsia" w:ascii="楷体_GB2312" w:eastAsia="楷体_GB2312"/>
          <w:color w:val="000000"/>
          <w:szCs w:val="21"/>
        </w:rPr>
        <w:t>的</w:t>
      </w:r>
      <w:r>
        <w:rPr>
          <w:rFonts w:ascii="楷体_GB2312" w:eastAsia="楷体_GB2312"/>
          <w:color w:val="000000"/>
          <w:szCs w:val="21"/>
        </w:rPr>
        <w:t>政府信息</w:t>
      </w:r>
      <w:r>
        <w:rPr>
          <w:rFonts w:hint="eastAsia" w:ascii="楷体_GB2312" w:eastAsia="楷体_GB2312"/>
          <w:color w:val="000000"/>
          <w:szCs w:val="21"/>
        </w:rPr>
        <w:t>名称、文号、特征要明确</w:t>
      </w:r>
      <w:r>
        <w:rPr>
          <w:rFonts w:ascii="楷体_GB2312" w:eastAsia="楷体_GB2312"/>
          <w:color w:val="000000"/>
          <w:szCs w:val="21"/>
        </w:rPr>
        <w:t>；</w:t>
      </w:r>
    </w:p>
    <w:p w14:paraId="3F85127B">
      <w:pPr>
        <w:spacing w:line="360" w:lineRule="exact"/>
        <w:ind w:left="630" w:leftChars="200" w:hanging="210" w:hangingChars="100"/>
      </w:pPr>
      <w:r>
        <w:rPr>
          <w:rFonts w:hint="eastAsia" w:ascii="楷体_GB2312" w:eastAsia="楷体_GB2312"/>
          <w:color w:val="000000"/>
          <w:szCs w:val="21"/>
        </w:rPr>
        <w:t>2</w:t>
      </w:r>
      <w:r>
        <w:rPr>
          <w:rFonts w:ascii="楷体_GB2312" w:eastAsia="楷体_GB2312"/>
          <w:color w:val="000000"/>
          <w:szCs w:val="21"/>
        </w:rPr>
        <w:t>、公民提出申请时，应当同时提供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</w:t>
      </w:r>
      <w:r>
        <w:rPr>
          <w:rFonts w:ascii="楷体_GB2312" w:eastAsia="楷体_GB2312"/>
          <w:color w:val="000000"/>
          <w:szCs w:val="21"/>
        </w:rPr>
        <w:t>复印件</w:t>
      </w:r>
      <w:r>
        <w:rPr>
          <w:rFonts w:hint="eastAsia" w:ascii="楷体_GB2312" w:eastAsia="楷体_GB2312"/>
          <w:color w:val="000000"/>
          <w:szCs w:val="21"/>
        </w:rPr>
        <w:t>;</w:t>
      </w:r>
      <w:r>
        <w:rPr>
          <w:rFonts w:ascii="楷体_GB2312" w:eastAsia="楷体_GB2312"/>
          <w:color w:val="000000"/>
          <w:szCs w:val="21"/>
        </w:rPr>
        <w:t>法人或者其他组织提出申请时，应当同时提供组织机构代码证复印件或营业执照复印件。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ABFD54-1A37-4EA6-BDE9-F9ECDB6D09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  <w:embedRegular r:id="rId2" w:fontKey="{C6957D26-1636-4BDB-BE3F-49BDFC6944A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65F7A1-90C5-4EA1-8421-7C9B4D3CE5B3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6EAB333-ACA1-46A1-BB77-6D493AA02A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8B42293-630A-42ED-8114-3B57142D70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9D0F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4F78C6D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64C3"/>
    <w:rsid w:val="001045B7"/>
    <w:rsid w:val="00121357"/>
    <w:rsid w:val="00440981"/>
    <w:rsid w:val="006641BF"/>
    <w:rsid w:val="007460D7"/>
    <w:rsid w:val="00755D92"/>
    <w:rsid w:val="007E0507"/>
    <w:rsid w:val="00884A4B"/>
    <w:rsid w:val="00885F7C"/>
    <w:rsid w:val="008F1181"/>
    <w:rsid w:val="00A259FB"/>
    <w:rsid w:val="00C25E86"/>
    <w:rsid w:val="00D71284"/>
    <w:rsid w:val="00E069E3"/>
    <w:rsid w:val="00E658B1"/>
    <w:rsid w:val="00FE12F8"/>
    <w:rsid w:val="0B4D778D"/>
    <w:rsid w:val="14F204D3"/>
    <w:rsid w:val="17DD1BFE"/>
    <w:rsid w:val="1B632CF8"/>
    <w:rsid w:val="4FB26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before="100" w:beforeLines="0" w:beforeAutospacing="1" w:after="100" w:afterLines="0" w:afterAutospacing="1"/>
      <w:ind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ql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288</Words>
  <Characters>288</Characters>
  <Lines>3</Lines>
  <Paragraphs>1</Paragraphs>
  <TotalTime>3</TotalTime>
  <ScaleCrop>false</ScaleCrop>
  <LinksUpToDate>false</LinksUpToDate>
  <CharactersWithSpaces>377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2010-11-08T10:51:00Z</dcterms:created>
  <dc:creator>Administrator</dc:creator>
  <cp:lastModifiedBy>晴天</cp:lastModifiedBy>
  <cp:lastPrinted>2014-01-27T14:59:00Z</cp:lastPrinted>
  <dcterms:modified xsi:type="dcterms:W3CDTF">2026-06-17T09:36:17Z</dcterms:modified>
  <dc:title>辽宁省人民政府办公厅信息公开申请表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eyJoZGlkIjoiOWU0OTg2YTdhYzJkMWU0ODBjZDBkY2IyMTZkMmVjMGUiLCJ1c2VySWQiOiI2NDg4NTY2NjAifQ==</vt:lpwstr>
  </property>
  <property fmtid="{D5CDD505-2E9C-101B-9397-08002B2CF9AE}" pid="4" name="ICV">
    <vt:lpwstr>986C7E6DFE39490C9A08D2C6DD040D5F_13</vt:lpwstr>
  </property>
</Properties>
</file>